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206DE" w14:textId="77777777" w:rsidR="0030305E" w:rsidRPr="0030305E" w:rsidRDefault="0030305E" w:rsidP="0030305E">
      <w:pPr>
        <w:pStyle w:val="Heading1"/>
        <w:spacing w:line="240" w:lineRule="auto"/>
        <w:rPr>
          <w:sz w:val="44"/>
          <w:szCs w:val="44"/>
        </w:rPr>
      </w:pPr>
      <w:bookmarkStart w:id="0" w:name="_Toc411930338"/>
      <w:bookmarkStart w:id="1" w:name="_Toc170813065"/>
      <w:bookmarkStart w:id="2" w:name="_Toc170989008"/>
      <w:r w:rsidRPr="0030305E">
        <w:rPr>
          <w:sz w:val="44"/>
          <w:szCs w:val="44"/>
        </w:rPr>
        <w:t>Appendix Ai:  Fraud and/or Corruption Incident Report</w:t>
      </w:r>
      <w:bookmarkEnd w:id="0"/>
      <w:r w:rsidRPr="0030305E">
        <w:rPr>
          <w:sz w:val="44"/>
          <w:szCs w:val="44"/>
        </w:rPr>
        <w:t xml:space="preserve"> for NHMRC staff</w:t>
      </w:r>
      <w:bookmarkEnd w:id="1"/>
      <w:bookmarkEnd w:id="2"/>
      <w:r w:rsidRPr="0030305E">
        <w:rPr>
          <w:sz w:val="44"/>
          <w:szCs w:val="44"/>
        </w:rPr>
        <w:t xml:space="preserve"> </w:t>
      </w:r>
    </w:p>
    <w:p w14:paraId="66AE66C9" w14:textId="77777777" w:rsidR="0030305E" w:rsidRPr="003070A0" w:rsidRDefault="0030305E" w:rsidP="0030305E">
      <w:pPr>
        <w:spacing w:line="276" w:lineRule="auto"/>
      </w:pPr>
      <w:r w:rsidRPr="003070A0">
        <w:t>To be completed for all allegations of fraud, corruption or misconduct reported to the Fraud and Corruption Control Officer (FCCO).</w:t>
      </w:r>
    </w:p>
    <w:p w14:paraId="4BAA1BB0" w14:textId="77777777" w:rsidR="0030305E" w:rsidRPr="003070A0" w:rsidRDefault="0030305E" w:rsidP="0030305E">
      <w:pPr>
        <w:spacing w:after="240" w:line="240" w:lineRule="auto"/>
      </w:pPr>
      <w:r w:rsidRPr="003070A0">
        <w:t>All Officials have a responsibility to report any concern, suspicion, or information of any suspicion of fraudulent or corrupt conduct and encourage others to do the same. This includes all actions that may appear or may be an attempt to dishonestly obtain a benefit or cause a loss, by deception or other means.</w:t>
      </w:r>
    </w:p>
    <w:tbl>
      <w:tblPr>
        <w:tblStyle w:val="TableGrid"/>
        <w:tblW w:w="5000" w:type="pct"/>
        <w:tblLook w:val="06A0" w:firstRow="1" w:lastRow="0" w:firstColumn="1" w:lastColumn="0" w:noHBand="1" w:noVBand="1"/>
      </w:tblPr>
      <w:tblGrid>
        <w:gridCol w:w="5071"/>
        <w:gridCol w:w="4784"/>
      </w:tblGrid>
      <w:tr w:rsidR="0030305E" w:rsidRPr="003070A0" w14:paraId="320E5644" w14:textId="77777777" w:rsidTr="0030305E">
        <w:trPr>
          <w:trHeight w:val="302"/>
        </w:trPr>
        <w:tc>
          <w:tcPr>
            <w:tcW w:w="2573" w:type="pct"/>
          </w:tcPr>
          <w:p w14:paraId="57F513A4" w14:textId="77777777" w:rsidR="0030305E" w:rsidRPr="003070A0" w:rsidRDefault="0030305E" w:rsidP="008F2124">
            <w:pPr>
              <w:spacing w:before="20" w:after="20" w:line="240" w:lineRule="auto"/>
              <w:rPr>
                <w:b/>
              </w:rPr>
            </w:pPr>
            <w:r w:rsidRPr="003070A0">
              <w:rPr>
                <w:b/>
              </w:rPr>
              <w:t>Date report completed:</w:t>
            </w:r>
          </w:p>
        </w:tc>
        <w:tc>
          <w:tcPr>
            <w:tcW w:w="2427" w:type="pct"/>
          </w:tcPr>
          <w:p w14:paraId="6FFF5936" w14:textId="77777777" w:rsidR="0030305E" w:rsidRPr="003070A0" w:rsidRDefault="0030305E" w:rsidP="008F2124">
            <w:pPr>
              <w:spacing w:before="20" w:after="20" w:line="240" w:lineRule="auto"/>
            </w:pPr>
          </w:p>
        </w:tc>
      </w:tr>
      <w:tr w:rsidR="0030305E" w:rsidRPr="003070A0" w14:paraId="5EF1A2F8" w14:textId="77777777" w:rsidTr="0030305E">
        <w:tc>
          <w:tcPr>
            <w:tcW w:w="2573" w:type="pct"/>
          </w:tcPr>
          <w:p w14:paraId="6B104D09" w14:textId="77777777" w:rsidR="0030305E" w:rsidRPr="003070A0" w:rsidRDefault="0030305E" w:rsidP="008F2124">
            <w:pPr>
              <w:spacing w:before="20" w:after="20" w:line="240" w:lineRule="auto"/>
              <w:rPr>
                <w:b/>
              </w:rPr>
            </w:pPr>
            <w:r w:rsidRPr="003070A0">
              <w:rPr>
                <w:b/>
              </w:rPr>
              <w:t xml:space="preserve">Details of person making report </w:t>
            </w:r>
          </w:p>
          <w:p w14:paraId="6B684668" w14:textId="77777777" w:rsidR="0030305E" w:rsidRPr="003070A0" w:rsidRDefault="0030305E" w:rsidP="008F2124">
            <w:pPr>
              <w:spacing w:before="20" w:after="20" w:line="240" w:lineRule="auto"/>
              <w:rPr>
                <w:sz w:val="16"/>
                <w:szCs w:val="16"/>
              </w:rPr>
            </w:pPr>
            <w:r w:rsidRPr="003070A0">
              <w:rPr>
                <w:sz w:val="16"/>
                <w:szCs w:val="16"/>
              </w:rPr>
              <w:t xml:space="preserve">(If the report originally came from an external party, include details of the external party as well as the NHMRC staff member completing this form) </w:t>
            </w:r>
          </w:p>
          <w:p w14:paraId="1A61F29A" w14:textId="77777777" w:rsidR="0030305E" w:rsidRPr="003070A0" w:rsidRDefault="0030305E" w:rsidP="008F2124">
            <w:pPr>
              <w:spacing w:before="20" w:after="20" w:line="240" w:lineRule="auto"/>
              <w:rPr>
                <w:b/>
              </w:rPr>
            </w:pPr>
            <w:r w:rsidRPr="003070A0">
              <w:rPr>
                <w:b/>
                <w:sz w:val="16"/>
                <w:szCs w:val="16"/>
              </w:rPr>
              <w:t>Note you can report anonymously by leaving this field blank, however this may make further investigation difficult, as we will not be able to contact you if we need further information.</w:t>
            </w:r>
          </w:p>
        </w:tc>
        <w:tc>
          <w:tcPr>
            <w:tcW w:w="2427" w:type="pct"/>
          </w:tcPr>
          <w:p w14:paraId="3AA4CA4C" w14:textId="77777777" w:rsidR="0030305E" w:rsidRPr="003070A0" w:rsidRDefault="0030305E" w:rsidP="008F2124">
            <w:pPr>
              <w:spacing w:before="20" w:after="20" w:line="240" w:lineRule="auto"/>
            </w:pPr>
          </w:p>
        </w:tc>
      </w:tr>
    </w:tbl>
    <w:p w14:paraId="7705EA5E" w14:textId="77777777" w:rsidR="0030305E" w:rsidRPr="003070A0" w:rsidRDefault="0030305E" w:rsidP="0030305E">
      <w:pPr>
        <w:pStyle w:val="TableTitle"/>
        <w:numPr>
          <w:ilvl w:val="0"/>
          <w:numId w:val="0"/>
        </w:numPr>
        <w:ind w:left="1134" w:hanging="1134"/>
      </w:pPr>
      <w:r w:rsidRPr="003070A0">
        <w:t>Allegation</w:t>
      </w:r>
    </w:p>
    <w:tbl>
      <w:tblPr>
        <w:tblStyle w:val="TableGrid"/>
        <w:tblW w:w="5000" w:type="pct"/>
        <w:tblLook w:val="06A0" w:firstRow="1" w:lastRow="0" w:firstColumn="1" w:lastColumn="0" w:noHBand="1" w:noVBand="1"/>
      </w:tblPr>
      <w:tblGrid>
        <w:gridCol w:w="2962"/>
        <w:gridCol w:w="6893"/>
      </w:tblGrid>
      <w:tr w:rsidR="0030305E" w:rsidRPr="003070A0" w14:paraId="02264AEE" w14:textId="77777777" w:rsidTr="0030305E">
        <w:tc>
          <w:tcPr>
            <w:tcW w:w="1503" w:type="pct"/>
          </w:tcPr>
          <w:p w14:paraId="38FD1607" w14:textId="77777777" w:rsidR="0030305E" w:rsidRPr="003070A0" w:rsidRDefault="0030305E" w:rsidP="008F2124">
            <w:pPr>
              <w:spacing w:before="20" w:after="20" w:line="240" w:lineRule="auto"/>
              <w:rPr>
                <w:b/>
              </w:rPr>
            </w:pPr>
            <w:r w:rsidRPr="003070A0">
              <w:rPr>
                <w:b/>
              </w:rPr>
              <w:t xml:space="preserve">Date/s of alleged activity </w:t>
            </w:r>
          </w:p>
        </w:tc>
        <w:tc>
          <w:tcPr>
            <w:tcW w:w="3497" w:type="pct"/>
          </w:tcPr>
          <w:p w14:paraId="6042EA60" w14:textId="77777777" w:rsidR="0030305E" w:rsidRPr="003070A0" w:rsidRDefault="0030305E" w:rsidP="008F2124">
            <w:pPr>
              <w:spacing w:before="20" w:after="20" w:line="240" w:lineRule="auto"/>
            </w:pPr>
          </w:p>
        </w:tc>
      </w:tr>
      <w:tr w:rsidR="0030305E" w:rsidRPr="003070A0" w14:paraId="5B04BC8B" w14:textId="77777777" w:rsidTr="0030305E">
        <w:tc>
          <w:tcPr>
            <w:tcW w:w="1503" w:type="pct"/>
          </w:tcPr>
          <w:p w14:paraId="12154F13" w14:textId="77777777" w:rsidR="0030305E" w:rsidRPr="003070A0" w:rsidRDefault="0030305E" w:rsidP="008F2124">
            <w:pPr>
              <w:spacing w:before="20" w:after="20" w:line="240" w:lineRule="auto"/>
            </w:pPr>
            <w:r w:rsidRPr="003070A0">
              <w:rPr>
                <w:b/>
              </w:rPr>
              <w:t xml:space="preserve">Details of person/s potentially involved in alleged </w:t>
            </w:r>
            <w:proofErr w:type="gramStart"/>
            <w:r w:rsidRPr="003070A0">
              <w:rPr>
                <w:b/>
              </w:rPr>
              <w:t>activity</w:t>
            </w:r>
            <w:proofErr w:type="gramEnd"/>
            <w:r w:rsidRPr="003070A0">
              <w:t xml:space="preserve"> </w:t>
            </w:r>
          </w:p>
          <w:p w14:paraId="568751BD" w14:textId="77777777" w:rsidR="0030305E" w:rsidRPr="003070A0" w:rsidRDefault="0030305E" w:rsidP="008F2124">
            <w:pPr>
              <w:spacing w:before="20" w:after="20" w:line="240" w:lineRule="auto"/>
            </w:pPr>
            <w:r w:rsidRPr="003070A0">
              <w:rPr>
                <w:sz w:val="16"/>
                <w:szCs w:val="14"/>
              </w:rPr>
              <w:t>(name/s, contact details etc.)</w:t>
            </w:r>
          </w:p>
        </w:tc>
        <w:tc>
          <w:tcPr>
            <w:tcW w:w="3497" w:type="pct"/>
          </w:tcPr>
          <w:p w14:paraId="2057953B" w14:textId="77777777" w:rsidR="0030305E" w:rsidRPr="003070A0" w:rsidRDefault="0030305E" w:rsidP="008F2124">
            <w:pPr>
              <w:spacing w:before="20" w:after="20" w:line="240" w:lineRule="auto"/>
            </w:pPr>
          </w:p>
        </w:tc>
      </w:tr>
      <w:tr w:rsidR="0030305E" w:rsidRPr="003070A0" w14:paraId="596A2AD6" w14:textId="77777777" w:rsidTr="0030305E">
        <w:trPr>
          <w:trHeight w:val="1704"/>
        </w:trPr>
        <w:tc>
          <w:tcPr>
            <w:tcW w:w="1503" w:type="pct"/>
          </w:tcPr>
          <w:p w14:paraId="5FC1FE9B" w14:textId="77777777" w:rsidR="0030305E" w:rsidRPr="003070A0" w:rsidRDefault="0030305E" w:rsidP="008F2124">
            <w:pPr>
              <w:spacing w:before="20" w:after="20" w:line="240" w:lineRule="auto"/>
              <w:rPr>
                <w:b/>
              </w:rPr>
            </w:pPr>
            <w:r w:rsidRPr="003070A0">
              <w:rPr>
                <w:b/>
              </w:rPr>
              <w:t xml:space="preserve">Allegation </w:t>
            </w:r>
          </w:p>
          <w:p w14:paraId="30515F8B" w14:textId="77777777" w:rsidR="0030305E" w:rsidRPr="003070A0" w:rsidRDefault="0030305E" w:rsidP="008F2124">
            <w:pPr>
              <w:spacing w:before="20" w:after="20" w:line="240" w:lineRule="auto"/>
            </w:pPr>
            <w:r w:rsidRPr="003070A0">
              <w:rPr>
                <w:sz w:val="16"/>
                <w:szCs w:val="14"/>
              </w:rPr>
              <w:t>(Include details of the concern, suspicion, or information relating to potentially fraudulent or corrupt conduct. Include how the incident/conduct was detected. Specify when and where the matter occurred, if known)</w:t>
            </w:r>
          </w:p>
        </w:tc>
        <w:tc>
          <w:tcPr>
            <w:tcW w:w="3497" w:type="pct"/>
          </w:tcPr>
          <w:p w14:paraId="3CCB2C2A" w14:textId="77777777" w:rsidR="0030305E" w:rsidRPr="003070A0" w:rsidRDefault="0030305E" w:rsidP="008F2124">
            <w:pPr>
              <w:spacing w:before="20" w:after="20" w:line="240" w:lineRule="auto"/>
            </w:pPr>
          </w:p>
        </w:tc>
      </w:tr>
      <w:tr w:rsidR="0030305E" w:rsidRPr="003070A0" w14:paraId="30D6EEFD" w14:textId="77777777" w:rsidTr="0030305E">
        <w:trPr>
          <w:trHeight w:val="849"/>
        </w:trPr>
        <w:tc>
          <w:tcPr>
            <w:tcW w:w="1503" w:type="pct"/>
          </w:tcPr>
          <w:p w14:paraId="58FA3CF1" w14:textId="77777777" w:rsidR="0030305E" w:rsidRPr="003070A0" w:rsidRDefault="0030305E" w:rsidP="008F2124">
            <w:pPr>
              <w:spacing w:before="20" w:after="20" w:line="240" w:lineRule="auto"/>
            </w:pPr>
            <w:r w:rsidRPr="003070A0">
              <w:rPr>
                <w:b/>
              </w:rPr>
              <w:t>Further comments from person making report</w:t>
            </w:r>
            <w:r w:rsidRPr="003070A0">
              <w:t xml:space="preserve"> </w:t>
            </w:r>
            <w:r w:rsidRPr="003070A0">
              <w:rPr>
                <w:sz w:val="16"/>
                <w:szCs w:val="14"/>
              </w:rPr>
              <w:t>(Include sensitivities, if any)</w:t>
            </w:r>
          </w:p>
        </w:tc>
        <w:tc>
          <w:tcPr>
            <w:tcW w:w="3497" w:type="pct"/>
          </w:tcPr>
          <w:p w14:paraId="1300C44B" w14:textId="77777777" w:rsidR="0030305E" w:rsidRPr="003070A0" w:rsidRDefault="0030305E" w:rsidP="008F2124">
            <w:pPr>
              <w:spacing w:before="20" w:after="20" w:line="240" w:lineRule="auto"/>
            </w:pPr>
          </w:p>
          <w:p w14:paraId="1F772373" w14:textId="77777777" w:rsidR="0030305E" w:rsidRPr="003070A0" w:rsidRDefault="0030305E" w:rsidP="008F2124">
            <w:pPr>
              <w:spacing w:before="20" w:after="20" w:line="240" w:lineRule="auto"/>
            </w:pPr>
          </w:p>
          <w:p w14:paraId="3897C114" w14:textId="77777777" w:rsidR="0030305E" w:rsidRPr="003070A0" w:rsidRDefault="0030305E" w:rsidP="008F2124">
            <w:pPr>
              <w:spacing w:before="20" w:after="20" w:line="240" w:lineRule="auto"/>
            </w:pPr>
          </w:p>
        </w:tc>
      </w:tr>
    </w:tbl>
    <w:p w14:paraId="409B27C4" w14:textId="77777777" w:rsidR="0030305E" w:rsidRDefault="0030305E" w:rsidP="0030305E">
      <w:pPr>
        <w:spacing w:before="0" w:after="0"/>
        <w:rPr>
          <w:b/>
        </w:rPr>
      </w:pPr>
    </w:p>
    <w:p w14:paraId="1B516B76" w14:textId="77777777" w:rsidR="0030305E" w:rsidRPr="003070A0" w:rsidRDefault="0030305E" w:rsidP="0030305E">
      <w:pPr>
        <w:spacing w:before="0" w:after="0"/>
        <w:rPr>
          <w:b/>
        </w:rPr>
      </w:pPr>
      <w:r w:rsidRPr="003070A0">
        <w:rPr>
          <w:b/>
        </w:rPr>
        <w:t>Fraud and Corruption Control Officer — Comment/s &amp; Decision:</w:t>
      </w:r>
    </w:p>
    <w:p w14:paraId="1D945EDE" w14:textId="77777777" w:rsidR="0030305E" w:rsidRPr="003070A0" w:rsidRDefault="0030305E" w:rsidP="0030305E">
      <w:pPr>
        <w:spacing w:before="0" w:after="0"/>
        <w:rPr>
          <w:b/>
        </w:rPr>
      </w:pPr>
      <w:r w:rsidRPr="003070A0">
        <w:rPr>
          <w:b/>
        </w:rPr>
        <w:t xml:space="preserve">FCCO to </w:t>
      </w:r>
      <w:proofErr w:type="gramStart"/>
      <w:r w:rsidRPr="003070A0">
        <w:rPr>
          <w:b/>
        </w:rPr>
        <w:t>complete</w:t>
      </w:r>
      <w:proofErr w:type="gramEnd"/>
      <w:r w:rsidRPr="003070A0">
        <w:rPr>
          <w:b/>
        </w:rPr>
        <w:t xml:space="preserve"> </w:t>
      </w:r>
    </w:p>
    <w:p w14:paraId="60082BAF" w14:textId="77777777" w:rsidR="0030305E" w:rsidRPr="003070A0" w:rsidRDefault="0030305E" w:rsidP="0030305E">
      <w:pPr>
        <w:spacing w:before="0" w:after="0"/>
        <w:ind w:left="567" w:hanging="567"/>
      </w:pPr>
      <w:sdt>
        <w:sdtPr>
          <w:rPr>
            <w:color w:val="005F85" w:themeColor="accent2"/>
          </w:rPr>
          <w:id w:val="-857818050"/>
          <w14:checkbox>
            <w14:checked w14:val="0"/>
            <w14:checkedState w14:val="2612" w14:font="MS Gothic"/>
            <w14:uncheckedState w14:val="2610" w14:font="MS Gothic"/>
          </w14:checkbox>
        </w:sdtPr>
        <w:sdtContent>
          <w:r>
            <w:rPr>
              <w:rFonts w:ascii="MS Gothic" w:eastAsia="MS Gothic" w:hAnsi="MS Gothic" w:hint="eastAsia"/>
              <w:color w:val="005F85" w:themeColor="accent2"/>
            </w:rPr>
            <w:t>☐</w:t>
          </w:r>
        </w:sdtContent>
      </w:sdt>
      <w:r>
        <w:rPr>
          <w:color w:val="74B6D2" w:themeColor="background2" w:themeShade="BF"/>
        </w:rPr>
        <w:tab/>
      </w:r>
      <w:r w:rsidRPr="003070A0">
        <w:t xml:space="preserve">Please add this to the fraud and corruption register </w:t>
      </w:r>
    </w:p>
    <w:p w14:paraId="3480CBE4" w14:textId="77777777" w:rsidR="0030305E" w:rsidRPr="003070A0" w:rsidRDefault="0030305E" w:rsidP="0030305E">
      <w:pPr>
        <w:spacing w:before="0" w:after="0"/>
        <w:ind w:left="567" w:hanging="567"/>
      </w:pPr>
      <w:sdt>
        <w:sdtPr>
          <w:rPr>
            <w:color w:val="005F85" w:themeColor="accent2"/>
          </w:rPr>
          <w:alias w:val="Checkbox2"/>
          <w:tag w:val="Checkbox2"/>
          <w:id w:val="1758098964"/>
          <w14:checkbox>
            <w14:checked w14:val="0"/>
            <w14:checkedState w14:val="2612" w14:font="MS Gothic"/>
            <w14:uncheckedState w14:val="2610" w14:font="MS Gothic"/>
          </w14:checkbox>
        </w:sdtPr>
        <w:sdtContent>
          <w:r w:rsidRPr="009B6B68">
            <w:rPr>
              <w:rFonts w:ascii="MS Gothic" w:eastAsia="MS Gothic" w:hAnsi="MS Gothic" w:hint="eastAsia"/>
              <w:color w:val="005F85" w:themeColor="accent2"/>
            </w:rPr>
            <w:t>☐</w:t>
          </w:r>
        </w:sdtContent>
      </w:sdt>
      <w:r>
        <w:rPr>
          <w:color w:val="74B6D2" w:themeColor="background2" w:themeShade="BF"/>
        </w:rPr>
        <w:tab/>
      </w:r>
      <w:r w:rsidRPr="003070A0">
        <w:t xml:space="preserve">Please provide a M2FCCO with further information </w:t>
      </w:r>
    </w:p>
    <w:p w14:paraId="4C1AB235" w14:textId="77777777" w:rsidR="0030305E" w:rsidRPr="003070A0" w:rsidRDefault="0030305E" w:rsidP="0030305E">
      <w:pPr>
        <w:spacing w:before="0" w:after="0"/>
        <w:ind w:left="567" w:hanging="567"/>
      </w:pPr>
      <w:sdt>
        <w:sdtPr>
          <w:rPr>
            <w:color w:val="005F85" w:themeColor="accent2"/>
          </w:rPr>
          <w:alias w:val="Checkbox3"/>
          <w:tag w:val="Checkbox3"/>
          <w:id w:val="687256318"/>
          <w14:checkbox>
            <w14:checked w14:val="0"/>
            <w14:checkedState w14:val="2612" w14:font="MS Gothic"/>
            <w14:uncheckedState w14:val="2610" w14:font="MS Gothic"/>
          </w14:checkbox>
        </w:sdtPr>
        <w:sdtContent>
          <w:r w:rsidRPr="009B6B68">
            <w:rPr>
              <w:rFonts w:ascii="MS Gothic" w:eastAsia="MS Gothic" w:hAnsi="MS Gothic" w:hint="eastAsia"/>
              <w:color w:val="005F85" w:themeColor="accent2"/>
            </w:rPr>
            <w:t>☐</w:t>
          </w:r>
        </w:sdtContent>
      </w:sdt>
      <w:r>
        <w:rPr>
          <w:color w:val="74B6D2" w:themeColor="background2" w:themeShade="BF"/>
        </w:rPr>
        <w:tab/>
      </w:r>
      <w:r w:rsidRPr="003070A0">
        <w:t xml:space="preserve">Please arrange a meeting with me to discuss this matter </w:t>
      </w:r>
      <w:proofErr w:type="gramStart"/>
      <w:r w:rsidRPr="003070A0">
        <w:t>further</w:t>
      </w:r>
      <w:proofErr w:type="gramEnd"/>
      <w:r w:rsidRPr="003070A0">
        <w:t xml:space="preserve"> </w:t>
      </w:r>
    </w:p>
    <w:p w14:paraId="373386ED" w14:textId="77777777" w:rsidR="0030305E" w:rsidRPr="003070A0" w:rsidRDefault="0030305E" w:rsidP="0030305E"/>
    <w:p w14:paraId="4ECC0C9C" w14:textId="77777777" w:rsidR="0030305E" w:rsidRPr="003070A0" w:rsidRDefault="0030305E" w:rsidP="0030305E">
      <w:r w:rsidRPr="003070A0">
        <w:t>Fraud and Corruption Support Officer’s use only</w:t>
      </w:r>
    </w:p>
    <w:tbl>
      <w:tblPr>
        <w:tblStyle w:val="TableGrid"/>
        <w:tblW w:w="9411" w:type="dxa"/>
        <w:tblLook w:val="0620" w:firstRow="1" w:lastRow="0" w:firstColumn="0" w:lastColumn="0" w:noHBand="1" w:noVBand="1"/>
      </w:tblPr>
      <w:tblGrid>
        <w:gridCol w:w="1417"/>
        <w:gridCol w:w="1134"/>
        <w:gridCol w:w="2381"/>
        <w:gridCol w:w="1134"/>
        <w:gridCol w:w="2211"/>
        <w:gridCol w:w="1134"/>
      </w:tblGrid>
      <w:tr w:rsidR="0030305E" w:rsidRPr="003070A0" w14:paraId="53E94C66" w14:textId="77777777" w:rsidTr="0030305E">
        <w:tc>
          <w:tcPr>
            <w:tcW w:w="1417" w:type="dxa"/>
            <w:tcBorders>
              <w:top w:val="single" w:sz="4" w:space="0" w:color="auto"/>
              <w:left w:val="single" w:sz="4" w:space="0" w:color="auto"/>
              <w:bottom w:val="single" w:sz="4" w:space="0" w:color="auto"/>
              <w:right w:val="single" w:sz="4" w:space="0" w:color="auto"/>
            </w:tcBorders>
            <w:hideMark/>
          </w:tcPr>
          <w:p w14:paraId="050CA6B3" w14:textId="77777777" w:rsidR="0030305E" w:rsidRPr="003070A0" w:rsidRDefault="0030305E" w:rsidP="008F2124">
            <w:pPr>
              <w:rPr>
                <w:b/>
                <w:sz w:val="16"/>
                <w:szCs w:val="16"/>
              </w:rPr>
            </w:pPr>
            <w:r w:rsidRPr="003070A0">
              <w:rPr>
                <w:b/>
                <w:sz w:val="16"/>
                <w:szCs w:val="16"/>
              </w:rPr>
              <w:t>Date received</w:t>
            </w:r>
          </w:p>
        </w:tc>
        <w:tc>
          <w:tcPr>
            <w:tcW w:w="1134" w:type="dxa"/>
            <w:tcBorders>
              <w:top w:val="single" w:sz="4" w:space="0" w:color="auto"/>
              <w:left w:val="single" w:sz="4" w:space="0" w:color="auto"/>
              <w:bottom w:val="single" w:sz="4" w:space="0" w:color="auto"/>
              <w:right w:val="single" w:sz="4" w:space="0" w:color="auto"/>
            </w:tcBorders>
          </w:tcPr>
          <w:p w14:paraId="5163D554" w14:textId="77777777" w:rsidR="0030305E" w:rsidRPr="003070A0" w:rsidRDefault="0030305E" w:rsidP="008F2124">
            <w:pPr>
              <w:rPr>
                <w:b/>
                <w:sz w:val="16"/>
                <w:szCs w:val="16"/>
              </w:rPr>
            </w:pPr>
          </w:p>
        </w:tc>
        <w:tc>
          <w:tcPr>
            <w:tcW w:w="2381" w:type="dxa"/>
            <w:tcBorders>
              <w:top w:val="single" w:sz="4" w:space="0" w:color="auto"/>
              <w:left w:val="single" w:sz="4" w:space="0" w:color="auto"/>
              <w:bottom w:val="single" w:sz="4" w:space="0" w:color="auto"/>
              <w:right w:val="single" w:sz="4" w:space="0" w:color="auto"/>
            </w:tcBorders>
          </w:tcPr>
          <w:p w14:paraId="7DFBC91C" w14:textId="77777777" w:rsidR="0030305E" w:rsidRPr="003070A0" w:rsidRDefault="0030305E" w:rsidP="008F2124">
            <w:pPr>
              <w:rPr>
                <w:b/>
                <w:sz w:val="16"/>
                <w:szCs w:val="16"/>
              </w:rPr>
            </w:pPr>
            <w:r w:rsidRPr="003070A0">
              <w:rPr>
                <w:b/>
                <w:sz w:val="16"/>
                <w:szCs w:val="16"/>
              </w:rPr>
              <w:t>Date provided to Director</w:t>
            </w:r>
          </w:p>
        </w:tc>
        <w:tc>
          <w:tcPr>
            <w:tcW w:w="1134" w:type="dxa"/>
            <w:tcBorders>
              <w:top w:val="single" w:sz="4" w:space="0" w:color="auto"/>
              <w:left w:val="single" w:sz="4" w:space="0" w:color="auto"/>
              <w:bottom w:val="single" w:sz="4" w:space="0" w:color="auto"/>
              <w:right w:val="single" w:sz="4" w:space="0" w:color="auto"/>
            </w:tcBorders>
          </w:tcPr>
          <w:p w14:paraId="3F5F2FF5" w14:textId="77777777" w:rsidR="0030305E" w:rsidRPr="003070A0" w:rsidRDefault="0030305E" w:rsidP="008F2124">
            <w:pPr>
              <w:rPr>
                <w:b/>
                <w:sz w:val="16"/>
                <w:szCs w:val="16"/>
              </w:rPr>
            </w:pPr>
          </w:p>
        </w:tc>
        <w:tc>
          <w:tcPr>
            <w:tcW w:w="2211" w:type="dxa"/>
            <w:tcBorders>
              <w:top w:val="single" w:sz="4" w:space="0" w:color="auto"/>
              <w:left w:val="single" w:sz="4" w:space="0" w:color="auto"/>
              <w:bottom w:val="single" w:sz="4" w:space="0" w:color="auto"/>
              <w:right w:val="single" w:sz="4" w:space="0" w:color="auto"/>
            </w:tcBorders>
          </w:tcPr>
          <w:p w14:paraId="41BF9C5A" w14:textId="77777777" w:rsidR="0030305E" w:rsidRPr="003070A0" w:rsidRDefault="0030305E" w:rsidP="008F2124">
            <w:pPr>
              <w:rPr>
                <w:b/>
                <w:sz w:val="16"/>
                <w:szCs w:val="16"/>
              </w:rPr>
            </w:pPr>
            <w:r w:rsidRPr="003070A0">
              <w:rPr>
                <w:b/>
                <w:sz w:val="16"/>
                <w:szCs w:val="16"/>
              </w:rPr>
              <w:t>Date of FCCO response</w:t>
            </w:r>
          </w:p>
        </w:tc>
        <w:tc>
          <w:tcPr>
            <w:tcW w:w="1134" w:type="dxa"/>
            <w:tcBorders>
              <w:top w:val="single" w:sz="4" w:space="0" w:color="auto"/>
              <w:left w:val="single" w:sz="4" w:space="0" w:color="auto"/>
              <w:bottom w:val="single" w:sz="4" w:space="0" w:color="auto"/>
              <w:right w:val="single" w:sz="4" w:space="0" w:color="auto"/>
            </w:tcBorders>
          </w:tcPr>
          <w:p w14:paraId="6EDDF412" w14:textId="77777777" w:rsidR="0030305E" w:rsidRPr="003070A0" w:rsidRDefault="0030305E" w:rsidP="008F2124">
            <w:pPr>
              <w:rPr>
                <w:b/>
                <w:sz w:val="16"/>
                <w:szCs w:val="16"/>
              </w:rPr>
            </w:pPr>
          </w:p>
        </w:tc>
      </w:tr>
    </w:tbl>
    <w:p w14:paraId="0176B011" w14:textId="77777777" w:rsidR="00950D92" w:rsidRPr="0030305E" w:rsidRDefault="00950D92" w:rsidP="0030305E"/>
    <w:sectPr w:rsidR="00950D92" w:rsidRPr="0030305E" w:rsidSect="0030305E">
      <w:headerReference w:type="even" r:id="rId12"/>
      <w:headerReference w:type="default" r:id="rId13"/>
      <w:footerReference w:type="even" r:id="rId14"/>
      <w:footerReference w:type="default" r:id="rId15"/>
      <w:headerReference w:type="first" r:id="rId16"/>
      <w:footerReference w:type="first" r:id="rId17"/>
      <w:pgSz w:w="11906" w:h="16838" w:code="9"/>
      <w:pgMar w:top="1814" w:right="1134" w:bottom="1565" w:left="90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A0BE5" w14:textId="77777777" w:rsidR="00005EDB" w:rsidRDefault="00005EDB">
      <w:pPr>
        <w:spacing w:before="0" w:after="0" w:line="240" w:lineRule="auto"/>
      </w:pPr>
      <w:r>
        <w:separator/>
      </w:r>
    </w:p>
  </w:endnote>
  <w:endnote w:type="continuationSeparator" w:id="0">
    <w:p w14:paraId="39B8A1BD" w14:textId="77777777" w:rsidR="00005EDB" w:rsidRDefault="00005ED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7FFF" w14:textId="77777777" w:rsidR="0030305E" w:rsidRDefault="00303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524" w:type="dxa"/>
      <w:tblLayout w:type="fixed"/>
      <w:tblLook w:val="04A0" w:firstRow="1" w:lastRow="0" w:firstColumn="1" w:lastColumn="0" w:noHBand="0" w:noVBand="1"/>
    </w:tblPr>
    <w:tblGrid>
      <w:gridCol w:w="1736"/>
      <w:gridCol w:w="7422"/>
      <w:gridCol w:w="1366"/>
    </w:tblGrid>
    <w:tr w:rsidR="002308EE" w:rsidRPr="00FF1AAF" w14:paraId="285F00BA" w14:textId="77777777" w:rsidTr="0030305E">
      <w:tc>
        <w:tcPr>
          <w:tcW w:w="1736" w:type="dxa"/>
        </w:tcPr>
        <w:p w14:paraId="38FB9B99"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7422" w:type="dxa"/>
        </w:tcPr>
        <w:p w14:paraId="278D2209"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Pr>
        <w:p w14:paraId="6C5F8AD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667E50BB" w14:textId="77777777" w:rsidTr="0030305E">
      <w:tc>
        <w:tcPr>
          <w:tcW w:w="1736" w:type="dxa"/>
        </w:tcPr>
        <w:p w14:paraId="5FAB9B23"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Pr>
        <w:p w14:paraId="556B7710" w14:textId="77777777" w:rsidR="002308EE" w:rsidRPr="00FF1AAF" w:rsidRDefault="00770E56" w:rsidP="002308EE">
          <w:pPr>
            <w:pStyle w:val="SecurityDLM"/>
            <w:spacing w:after="0" w:line="240" w:lineRule="auto"/>
            <w:ind w:left="0"/>
            <w:jc w:val="right"/>
            <w:rPr>
              <w:rFonts w:cs="Arial"/>
              <w:sz w:val="18"/>
            </w:rPr>
          </w:pPr>
          <w:r>
            <w:t xml:space="preserve">[please enter the </w:t>
          </w:r>
          <w:r w:rsidRPr="006903AF">
            <w:t>security classification</w:t>
          </w:r>
          <w:r>
            <w:t>]</w:t>
          </w:r>
        </w:p>
      </w:tc>
      <w:tc>
        <w:tcPr>
          <w:tcW w:w="1366" w:type="dxa"/>
        </w:tcPr>
        <w:p w14:paraId="16C3897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34FEF925" wp14:editId="34A8C60D">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6EC0B59"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524" w:type="dxa"/>
      <w:tblBorders>
        <w:top w:val="single" w:sz="4" w:space="0" w:color="77BCD9" w:themeColor="accent1"/>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7170DF63" w14:textId="77777777" w:rsidTr="0030305E">
      <w:tc>
        <w:tcPr>
          <w:tcW w:w="1452" w:type="dxa"/>
        </w:tcPr>
        <w:p w14:paraId="74343FFC" w14:textId="4C7942FA"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p>
      </w:tc>
      <w:tc>
        <w:tcPr>
          <w:tcW w:w="7706" w:type="dxa"/>
        </w:tcPr>
        <w:p w14:paraId="13878F86" w14:textId="14BA5C72" w:rsidR="002308EE" w:rsidRPr="00FF1AAF" w:rsidRDefault="002308EE" w:rsidP="002308EE">
          <w:pPr>
            <w:pStyle w:val="SecurityDLM"/>
            <w:spacing w:after="0" w:line="240" w:lineRule="auto"/>
            <w:ind w:left="0"/>
            <w:jc w:val="right"/>
            <w:rPr>
              <w:rFonts w:cs="Arial"/>
              <w:sz w:val="18"/>
            </w:rPr>
          </w:pPr>
        </w:p>
      </w:tc>
      <w:tc>
        <w:tcPr>
          <w:tcW w:w="1366" w:type="dxa"/>
        </w:tcPr>
        <w:p w14:paraId="5299CD9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671058EB" wp14:editId="79302F92">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236C86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F5F1B" w14:textId="77777777" w:rsidR="00005EDB" w:rsidRDefault="00005EDB" w:rsidP="007A386A">
      <w:pPr>
        <w:spacing w:after="0" w:line="240" w:lineRule="auto"/>
      </w:pPr>
      <w:r>
        <w:separator/>
      </w:r>
    </w:p>
  </w:footnote>
  <w:footnote w:type="continuationSeparator" w:id="0">
    <w:p w14:paraId="320040F6" w14:textId="77777777" w:rsidR="00005EDB" w:rsidRDefault="00005EDB"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5D86A" w14:textId="77777777" w:rsidR="0030305E" w:rsidRDefault="00303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6FB27F3C" w14:textId="77777777" w:rsidTr="002308EE">
      <w:tc>
        <w:tcPr>
          <w:tcW w:w="2977" w:type="dxa"/>
        </w:tcPr>
        <w:p w14:paraId="12F54E9E" w14:textId="77777777" w:rsidR="002308EE" w:rsidRDefault="002308EE" w:rsidP="002308EE">
          <w:pPr>
            <w:pStyle w:val="Header"/>
          </w:pPr>
        </w:p>
      </w:tc>
      <w:tc>
        <w:tcPr>
          <w:tcW w:w="5954" w:type="dxa"/>
        </w:tcPr>
        <w:p w14:paraId="67D5BD64" w14:textId="77777777" w:rsidR="002308EE" w:rsidRDefault="00770E56" w:rsidP="002308EE">
          <w:pPr>
            <w:pStyle w:val="SecurityDLM"/>
            <w:ind w:left="0"/>
            <w:jc w:val="right"/>
          </w:pPr>
          <w:r>
            <w:t xml:space="preserve">[please enter the </w:t>
          </w:r>
          <w:r w:rsidRPr="006903AF">
            <w:t>security classification</w:t>
          </w:r>
          <w:r>
            <w:t>]</w:t>
          </w:r>
        </w:p>
      </w:tc>
      <w:tc>
        <w:tcPr>
          <w:tcW w:w="1417" w:type="dxa"/>
        </w:tcPr>
        <w:p w14:paraId="0DCF95CD" w14:textId="77777777" w:rsidR="002308EE" w:rsidRDefault="002308EE" w:rsidP="002308EE">
          <w:pPr>
            <w:pStyle w:val="Header"/>
            <w:jc w:val="right"/>
          </w:pPr>
          <w:r>
            <w:rPr>
              <w:noProof/>
            </w:rPr>
            <w:drawing>
              <wp:inline distT="0" distB="0" distL="0" distR="0" wp14:anchorId="18DA4DEA" wp14:editId="09EBC55B">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DC80F9E" w14:textId="77777777" w:rsidR="0022668B" w:rsidRDefault="0022668B" w:rsidP="0022668B">
    <w:pPr>
      <w:pStyle w:val="Header"/>
    </w:pPr>
  </w:p>
  <w:p w14:paraId="6F0BECBF" w14:textId="77777777" w:rsidR="002308EE" w:rsidRDefault="002308EE" w:rsidP="002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19B8EEC6" w14:textId="77777777" w:rsidTr="002308EE">
      <w:tc>
        <w:tcPr>
          <w:tcW w:w="5386" w:type="dxa"/>
        </w:tcPr>
        <w:p w14:paraId="4D0B3519" w14:textId="77777777" w:rsidR="003B3DE8" w:rsidRDefault="003B3DE8" w:rsidP="0022668B">
          <w:pPr>
            <w:pStyle w:val="Header"/>
          </w:pPr>
          <w:r>
            <w:rPr>
              <w:noProof/>
            </w:rPr>
            <w:drawing>
              <wp:inline distT="0" distB="0" distL="0" distR="0" wp14:anchorId="49C2B0BF" wp14:editId="4D0368ED">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4200E529" w14:textId="3FCF74A3" w:rsidR="003B3DE8" w:rsidRDefault="003B3DE8" w:rsidP="002308EE">
          <w:pPr>
            <w:pStyle w:val="SecurityDLM"/>
            <w:ind w:left="0"/>
            <w:jc w:val="right"/>
          </w:pPr>
        </w:p>
      </w:tc>
      <w:tc>
        <w:tcPr>
          <w:tcW w:w="1415" w:type="dxa"/>
        </w:tcPr>
        <w:p w14:paraId="37643102" w14:textId="77777777" w:rsidR="003B3DE8" w:rsidRDefault="002308EE" w:rsidP="002308EE">
          <w:pPr>
            <w:pStyle w:val="Header"/>
            <w:jc w:val="right"/>
          </w:pPr>
          <w:r>
            <w:rPr>
              <w:noProof/>
            </w:rPr>
            <w:drawing>
              <wp:inline distT="0" distB="0" distL="0" distR="0" wp14:anchorId="16DD2843" wp14:editId="3D5E55DA">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B7E6601" w14:textId="77777777" w:rsidR="00133DD8" w:rsidRPr="00A7117A" w:rsidRDefault="00133DD8" w:rsidP="002308E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6"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7"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4BDC6C8E"/>
    <w:multiLevelType w:val="multilevel"/>
    <w:tmpl w:val="131EEC6C"/>
    <w:numStyleLink w:val="TableNumbers"/>
  </w:abstractNum>
  <w:abstractNum w:abstractNumId="10"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5E676E09"/>
    <w:multiLevelType w:val="multilevel"/>
    <w:tmpl w:val="0C09001F"/>
    <w:numStyleLink w:val="NumberedHeadings"/>
  </w:abstractNum>
  <w:abstractNum w:abstractNumId="14"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EE44065"/>
    <w:multiLevelType w:val="multilevel"/>
    <w:tmpl w:val="A41689A2"/>
    <w:numStyleLink w:val="AppendixNumbers"/>
  </w:abstractNum>
  <w:abstractNum w:abstractNumId="16"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16"/>
  </w:num>
  <w:num w:numId="2" w16cid:durableId="709764690">
    <w:abstractNumId w:val="10"/>
  </w:num>
  <w:num w:numId="3" w16cid:durableId="142164143">
    <w:abstractNumId w:val="10"/>
  </w:num>
  <w:num w:numId="4" w16cid:durableId="1158381352">
    <w:abstractNumId w:val="8"/>
  </w:num>
  <w:num w:numId="5" w16cid:durableId="2105416843">
    <w:abstractNumId w:val="8"/>
  </w:num>
  <w:num w:numId="6" w16cid:durableId="491412865">
    <w:abstractNumId w:val="14"/>
  </w:num>
  <w:num w:numId="7" w16cid:durableId="1070150997">
    <w:abstractNumId w:val="14"/>
  </w:num>
  <w:num w:numId="8" w16cid:durableId="2095473806">
    <w:abstractNumId w:val="3"/>
  </w:num>
  <w:num w:numId="9" w16cid:durableId="960039475">
    <w:abstractNumId w:val="0"/>
  </w:num>
  <w:num w:numId="10" w16cid:durableId="1213810782">
    <w:abstractNumId w:val="11"/>
  </w:num>
  <w:num w:numId="11" w16cid:durableId="999507997">
    <w:abstractNumId w:val="1"/>
  </w:num>
  <w:num w:numId="12" w16cid:durableId="991106785">
    <w:abstractNumId w:val="2"/>
  </w:num>
  <w:num w:numId="13" w16cid:durableId="1844390436">
    <w:abstractNumId w:val="12"/>
  </w:num>
  <w:num w:numId="14" w16cid:durableId="1228960154">
    <w:abstractNumId w:val="12"/>
  </w:num>
  <w:num w:numId="15" w16cid:durableId="1083524882">
    <w:abstractNumId w:val="5"/>
  </w:num>
  <w:num w:numId="16" w16cid:durableId="709378581">
    <w:abstractNumId w:val="4"/>
  </w:num>
  <w:num w:numId="17" w16cid:durableId="1198665999">
    <w:abstractNumId w:val="9"/>
  </w:num>
  <w:num w:numId="18" w16cid:durableId="1040395793">
    <w:abstractNumId w:val="6"/>
  </w:num>
  <w:num w:numId="19" w16cid:durableId="583104145">
    <w:abstractNumId w:val="15"/>
  </w:num>
  <w:num w:numId="20" w16cid:durableId="1291282911">
    <w:abstractNumId w:val="13"/>
  </w:num>
  <w:num w:numId="21" w16cid:durableId="1443452407">
    <w:abstractNumId w:val="7"/>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removeDateAndTime/>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E"/>
    <w:rsid w:val="00005EDB"/>
    <w:rsid w:val="00015B68"/>
    <w:rsid w:val="000317D8"/>
    <w:rsid w:val="00043B67"/>
    <w:rsid w:val="0004635D"/>
    <w:rsid w:val="0004683C"/>
    <w:rsid w:val="0005264E"/>
    <w:rsid w:val="00054C25"/>
    <w:rsid w:val="00061B60"/>
    <w:rsid w:val="00066BA6"/>
    <w:rsid w:val="0008622C"/>
    <w:rsid w:val="000875B5"/>
    <w:rsid w:val="000A4685"/>
    <w:rsid w:val="000A5D8A"/>
    <w:rsid w:val="000B1EDE"/>
    <w:rsid w:val="000B2294"/>
    <w:rsid w:val="000B7651"/>
    <w:rsid w:val="000D1B86"/>
    <w:rsid w:val="000D4CF5"/>
    <w:rsid w:val="000D586A"/>
    <w:rsid w:val="000D78D9"/>
    <w:rsid w:val="00100636"/>
    <w:rsid w:val="001060E2"/>
    <w:rsid w:val="0010770F"/>
    <w:rsid w:val="00107B3D"/>
    <w:rsid w:val="00124439"/>
    <w:rsid w:val="00133DD8"/>
    <w:rsid w:val="001508C3"/>
    <w:rsid w:val="001554AD"/>
    <w:rsid w:val="001600D8"/>
    <w:rsid w:val="00162191"/>
    <w:rsid w:val="0016400B"/>
    <w:rsid w:val="00165C1E"/>
    <w:rsid w:val="00166A05"/>
    <w:rsid w:val="001A3D7C"/>
    <w:rsid w:val="001A51D8"/>
    <w:rsid w:val="001A5B41"/>
    <w:rsid w:val="001B04D1"/>
    <w:rsid w:val="001B1D05"/>
    <w:rsid w:val="001B5BD5"/>
    <w:rsid w:val="001C3170"/>
    <w:rsid w:val="001C55E6"/>
    <w:rsid w:val="001D44B0"/>
    <w:rsid w:val="001D675F"/>
    <w:rsid w:val="001E04F2"/>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A6795"/>
    <w:rsid w:val="002B4C60"/>
    <w:rsid w:val="002C2175"/>
    <w:rsid w:val="002C6982"/>
    <w:rsid w:val="002C79AF"/>
    <w:rsid w:val="002D320F"/>
    <w:rsid w:val="002D7D5C"/>
    <w:rsid w:val="002E1269"/>
    <w:rsid w:val="002E2186"/>
    <w:rsid w:val="002E734F"/>
    <w:rsid w:val="003017A7"/>
    <w:rsid w:val="003025E7"/>
    <w:rsid w:val="0030305E"/>
    <w:rsid w:val="00311B94"/>
    <w:rsid w:val="003120CE"/>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4B5C"/>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39F1"/>
    <w:rsid w:val="004043A6"/>
    <w:rsid w:val="00405653"/>
    <w:rsid w:val="00417D7A"/>
    <w:rsid w:val="00426F95"/>
    <w:rsid w:val="00437279"/>
    <w:rsid w:val="004439BA"/>
    <w:rsid w:val="00460535"/>
    <w:rsid w:val="004637A4"/>
    <w:rsid w:val="00472455"/>
    <w:rsid w:val="00497B5D"/>
    <w:rsid w:val="004A4D69"/>
    <w:rsid w:val="004E0E42"/>
    <w:rsid w:val="004E1EFF"/>
    <w:rsid w:val="004E7DFB"/>
    <w:rsid w:val="00512E92"/>
    <w:rsid w:val="00513C0A"/>
    <w:rsid w:val="0052435A"/>
    <w:rsid w:val="00532C18"/>
    <w:rsid w:val="005409FB"/>
    <w:rsid w:val="0054535C"/>
    <w:rsid w:val="00547DAE"/>
    <w:rsid w:val="00550A41"/>
    <w:rsid w:val="00550EFC"/>
    <w:rsid w:val="00554943"/>
    <w:rsid w:val="005554BA"/>
    <w:rsid w:val="005556E7"/>
    <w:rsid w:val="00567F17"/>
    <w:rsid w:val="00576109"/>
    <w:rsid w:val="00576701"/>
    <w:rsid w:val="00577DCE"/>
    <w:rsid w:val="005863F5"/>
    <w:rsid w:val="005A375E"/>
    <w:rsid w:val="005A6C26"/>
    <w:rsid w:val="005B218C"/>
    <w:rsid w:val="005B2C88"/>
    <w:rsid w:val="005B511B"/>
    <w:rsid w:val="005C273A"/>
    <w:rsid w:val="005D2E97"/>
    <w:rsid w:val="005D3213"/>
    <w:rsid w:val="005D507B"/>
    <w:rsid w:val="005E15B3"/>
    <w:rsid w:val="005F4738"/>
    <w:rsid w:val="00617D03"/>
    <w:rsid w:val="00626672"/>
    <w:rsid w:val="006300B5"/>
    <w:rsid w:val="00630453"/>
    <w:rsid w:val="00642082"/>
    <w:rsid w:val="00643E62"/>
    <w:rsid w:val="00665D5F"/>
    <w:rsid w:val="0066672E"/>
    <w:rsid w:val="00673332"/>
    <w:rsid w:val="00674CB1"/>
    <w:rsid w:val="00675C9D"/>
    <w:rsid w:val="00675E26"/>
    <w:rsid w:val="006821D1"/>
    <w:rsid w:val="00686360"/>
    <w:rsid w:val="006903AF"/>
    <w:rsid w:val="00692251"/>
    <w:rsid w:val="006A23BE"/>
    <w:rsid w:val="006D7CE6"/>
    <w:rsid w:val="006E489A"/>
    <w:rsid w:val="006E4A9D"/>
    <w:rsid w:val="006F50DA"/>
    <w:rsid w:val="006F73E8"/>
    <w:rsid w:val="007043D8"/>
    <w:rsid w:val="0070647B"/>
    <w:rsid w:val="00707AA7"/>
    <w:rsid w:val="00717872"/>
    <w:rsid w:val="00717AF0"/>
    <w:rsid w:val="007221BB"/>
    <w:rsid w:val="00731858"/>
    <w:rsid w:val="007473F6"/>
    <w:rsid w:val="007508C5"/>
    <w:rsid w:val="00760DB7"/>
    <w:rsid w:val="007623B1"/>
    <w:rsid w:val="007649BC"/>
    <w:rsid w:val="00770E56"/>
    <w:rsid w:val="0078602C"/>
    <w:rsid w:val="007865E9"/>
    <w:rsid w:val="00792E9E"/>
    <w:rsid w:val="007A2378"/>
    <w:rsid w:val="007A386A"/>
    <w:rsid w:val="007A53A0"/>
    <w:rsid w:val="007B07CA"/>
    <w:rsid w:val="007C6694"/>
    <w:rsid w:val="007D004C"/>
    <w:rsid w:val="007E430C"/>
    <w:rsid w:val="007E4D3A"/>
    <w:rsid w:val="007F62E2"/>
    <w:rsid w:val="00803920"/>
    <w:rsid w:val="00804A74"/>
    <w:rsid w:val="008070E0"/>
    <w:rsid w:val="00812D89"/>
    <w:rsid w:val="0081613D"/>
    <w:rsid w:val="008167C6"/>
    <w:rsid w:val="00820307"/>
    <w:rsid w:val="008300FA"/>
    <w:rsid w:val="00837040"/>
    <w:rsid w:val="0083783F"/>
    <w:rsid w:val="0084525E"/>
    <w:rsid w:val="00855DBE"/>
    <w:rsid w:val="0085636F"/>
    <w:rsid w:val="00860794"/>
    <w:rsid w:val="00885DF0"/>
    <w:rsid w:val="008931ED"/>
    <w:rsid w:val="0089443D"/>
    <w:rsid w:val="008C2DC8"/>
    <w:rsid w:val="008D14EC"/>
    <w:rsid w:val="008D49BC"/>
    <w:rsid w:val="008F5C36"/>
    <w:rsid w:val="009039A4"/>
    <w:rsid w:val="009046B2"/>
    <w:rsid w:val="009139AE"/>
    <w:rsid w:val="0092176E"/>
    <w:rsid w:val="009337BF"/>
    <w:rsid w:val="00950D92"/>
    <w:rsid w:val="00963743"/>
    <w:rsid w:val="00966CF6"/>
    <w:rsid w:val="0098510A"/>
    <w:rsid w:val="00990A10"/>
    <w:rsid w:val="00995AB1"/>
    <w:rsid w:val="00997C5A"/>
    <w:rsid w:val="009C0399"/>
    <w:rsid w:val="009C2371"/>
    <w:rsid w:val="009C6BD7"/>
    <w:rsid w:val="009E3649"/>
    <w:rsid w:val="009E44F0"/>
    <w:rsid w:val="009F233E"/>
    <w:rsid w:val="009F4644"/>
    <w:rsid w:val="00A03C7B"/>
    <w:rsid w:val="00A10D32"/>
    <w:rsid w:val="00A11335"/>
    <w:rsid w:val="00A27905"/>
    <w:rsid w:val="00A512AD"/>
    <w:rsid w:val="00A63C6A"/>
    <w:rsid w:val="00A6518C"/>
    <w:rsid w:val="00A7117A"/>
    <w:rsid w:val="00A73D0D"/>
    <w:rsid w:val="00A75AC7"/>
    <w:rsid w:val="00A83340"/>
    <w:rsid w:val="00A8475F"/>
    <w:rsid w:val="00A85248"/>
    <w:rsid w:val="00A976BA"/>
    <w:rsid w:val="00AA3198"/>
    <w:rsid w:val="00AC54D6"/>
    <w:rsid w:val="00AD5594"/>
    <w:rsid w:val="00AE5972"/>
    <w:rsid w:val="00AF12A0"/>
    <w:rsid w:val="00B32184"/>
    <w:rsid w:val="00B40AC1"/>
    <w:rsid w:val="00B4353C"/>
    <w:rsid w:val="00B52199"/>
    <w:rsid w:val="00B64CC7"/>
    <w:rsid w:val="00B7158C"/>
    <w:rsid w:val="00B82594"/>
    <w:rsid w:val="00B83416"/>
    <w:rsid w:val="00B872FB"/>
    <w:rsid w:val="00BB06B1"/>
    <w:rsid w:val="00BB6B73"/>
    <w:rsid w:val="00BB77AC"/>
    <w:rsid w:val="00BC75EB"/>
    <w:rsid w:val="00BD099D"/>
    <w:rsid w:val="00BD1CAA"/>
    <w:rsid w:val="00BD2D3E"/>
    <w:rsid w:val="00BD3DCA"/>
    <w:rsid w:val="00BE13B6"/>
    <w:rsid w:val="00BE1E89"/>
    <w:rsid w:val="00BF4C58"/>
    <w:rsid w:val="00BF7429"/>
    <w:rsid w:val="00C023FA"/>
    <w:rsid w:val="00C0677D"/>
    <w:rsid w:val="00C22D88"/>
    <w:rsid w:val="00C352F3"/>
    <w:rsid w:val="00C3651C"/>
    <w:rsid w:val="00C47711"/>
    <w:rsid w:val="00C5011A"/>
    <w:rsid w:val="00C616F9"/>
    <w:rsid w:val="00C7080E"/>
    <w:rsid w:val="00C81296"/>
    <w:rsid w:val="00C827E5"/>
    <w:rsid w:val="00C85112"/>
    <w:rsid w:val="00C85325"/>
    <w:rsid w:val="00C85F40"/>
    <w:rsid w:val="00C86846"/>
    <w:rsid w:val="00C86CE1"/>
    <w:rsid w:val="00C871CD"/>
    <w:rsid w:val="00C93189"/>
    <w:rsid w:val="00C95F9B"/>
    <w:rsid w:val="00CA46A3"/>
    <w:rsid w:val="00CA7319"/>
    <w:rsid w:val="00CB0392"/>
    <w:rsid w:val="00CB70C4"/>
    <w:rsid w:val="00CC39DC"/>
    <w:rsid w:val="00CD5DEA"/>
    <w:rsid w:val="00CD6A5C"/>
    <w:rsid w:val="00CF48EA"/>
    <w:rsid w:val="00D001B1"/>
    <w:rsid w:val="00D077CA"/>
    <w:rsid w:val="00D1677F"/>
    <w:rsid w:val="00D41C85"/>
    <w:rsid w:val="00D42814"/>
    <w:rsid w:val="00D443ED"/>
    <w:rsid w:val="00D444F2"/>
    <w:rsid w:val="00D52095"/>
    <w:rsid w:val="00D558CD"/>
    <w:rsid w:val="00D609CC"/>
    <w:rsid w:val="00D71500"/>
    <w:rsid w:val="00D728C4"/>
    <w:rsid w:val="00D8154D"/>
    <w:rsid w:val="00D922D7"/>
    <w:rsid w:val="00DB1FE3"/>
    <w:rsid w:val="00DB2028"/>
    <w:rsid w:val="00DB6AAF"/>
    <w:rsid w:val="00DC1D11"/>
    <w:rsid w:val="00DC5EAF"/>
    <w:rsid w:val="00DD1806"/>
    <w:rsid w:val="00DD5041"/>
    <w:rsid w:val="00DE1EEB"/>
    <w:rsid w:val="00DE58F0"/>
    <w:rsid w:val="00DF74BA"/>
    <w:rsid w:val="00E20C50"/>
    <w:rsid w:val="00E21A98"/>
    <w:rsid w:val="00E36ADF"/>
    <w:rsid w:val="00E370D8"/>
    <w:rsid w:val="00E544E6"/>
    <w:rsid w:val="00E71E2D"/>
    <w:rsid w:val="00E82F58"/>
    <w:rsid w:val="00E85498"/>
    <w:rsid w:val="00E96A74"/>
    <w:rsid w:val="00EB2546"/>
    <w:rsid w:val="00EC12EB"/>
    <w:rsid w:val="00EC459E"/>
    <w:rsid w:val="00ED0B71"/>
    <w:rsid w:val="00ED2134"/>
    <w:rsid w:val="00EE0935"/>
    <w:rsid w:val="00EF129E"/>
    <w:rsid w:val="00EF1CD1"/>
    <w:rsid w:val="00EF77EC"/>
    <w:rsid w:val="00EF7B18"/>
    <w:rsid w:val="00F06A57"/>
    <w:rsid w:val="00F305AE"/>
    <w:rsid w:val="00F30EAB"/>
    <w:rsid w:val="00F3356A"/>
    <w:rsid w:val="00F5067C"/>
    <w:rsid w:val="00F55A67"/>
    <w:rsid w:val="00F7060D"/>
    <w:rsid w:val="00F74D4D"/>
    <w:rsid w:val="00F91BCA"/>
    <w:rsid w:val="00F92B83"/>
    <w:rsid w:val="00FB0F8E"/>
    <w:rsid w:val="00FB3E83"/>
    <w:rsid w:val="00FC1644"/>
    <w:rsid w:val="00FD1645"/>
    <w:rsid w:val="00FD58CD"/>
    <w:rsid w:val="00FE2C18"/>
    <w:rsid w:val="00FE634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F7FFD"/>
  <w15:docId w15:val="{576B03B4-6147-4FFB-81DE-554771D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05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nhmrc.sharepoint.com/sites/corpres/Templates/03%20-%20Standard%20Document.dotx" TargetMode="External"/></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4903edc-4fc5-4b02-8ffc-bd1739500478">CORPGOV-983736786-197</_dlc_DocId>
    <_dlc_DocIdUrl xmlns="f4903edc-4fc5-4b02-8ffc-bd1739500478">
      <Url>https://nhmrc.sharepoint.com/sites/corpgov/_layouts/15/DocIdRedir.aspx?ID=CORPGOV-983736786-197</Url>
      <Description>CORPGOV-983736786-197</Description>
    </_dlc_DocIdUrl>
    <_dlc_DocIdPersistId xmlns="f4903edc-4fc5-4b02-8ffc-bd1739500478">false</_dlc_DocIdPersis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25E06EE89AEA34B8F50C390E7ED1DA9" ma:contentTypeVersion="5" ma:contentTypeDescription="Create a new document." ma:contentTypeScope="" ma:versionID="2089e85c3c9d5d0631ec34aae17d56e0">
  <xsd:schema xmlns:xsd="http://www.w3.org/2001/XMLSchema" xmlns:xs="http://www.w3.org/2001/XMLSchema" xmlns:p="http://schemas.microsoft.com/office/2006/metadata/properties" xmlns:ns2="f4903edc-4fc5-4b02-8ffc-bd1739500478" xmlns:ns3="d4f06f56-9b1c-4548-8181-b419e4a1fd07" targetNamespace="http://schemas.microsoft.com/office/2006/metadata/properties" ma:root="true" ma:fieldsID="8be6f2075bdc0bca3b5975afd9c630c2" ns2:_="" ns3:_="">
    <xsd:import namespace="f4903edc-4fc5-4b02-8ffc-bd1739500478"/>
    <xsd:import namespace="d4f06f56-9b1c-4548-8181-b419e4a1fd0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03edc-4fc5-4b02-8ffc-bd17395004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f06f56-9b1c-4548-8181-b419e4a1fd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98D35-E949-4B4C-B6EB-8834F1089BE6}">
  <ds:schemaRefs>
    <ds:schemaRef ds:uri="http://schemas.microsoft.com/office/2006/metadata/properties"/>
    <ds:schemaRef ds:uri="http://schemas.microsoft.com/office/infopath/2007/PartnerControls"/>
    <ds:schemaRef ds:uri="f4903edc-4fc5-4b02-8ffc-bd1739500478"/>
  </ds:schemaRefs>
</ds:datastoreItem>
</file>

<file path=customXml/itemProps2.xml><?xml version="1.0" encoding="utf-8"?>
<ds:datastoreItem xmlns:ds="http://schemas.openxmlformats.org/officeDocument/2006/customXml" ds:itemID="{EDADFDA9-8383-43FE-ABCB-9527F45D8D51}">
  <ds:schemaRefs>
    <ds:schemaRef ds:uri="http://schemas.microsoft.com/sharepoint/v3/contenttype/forms"/>
  </ds:schemaRefs>
</ds:datastoreItem>
</file>

<file path=customXml/itemProps3.xml><?xml version="1.0" encoding="utf-8"?>
<ds:datastoreItem xmlns:ds="http://schemas.openxmlformats.org/officeDocument/2006/customXml" ds:itemID="{2DBEE2B8-3BD0-4633-AE10-673B02D74F84}">
  <ds:schemaRefs>
    <ds:schemaRef ds:uri="http://schemas.microsoft.com/sharepoint/events"/>
  </ds:schemaRefs>
</ds:datastoreItem>
</file>

<file path=customXml/itemProps4.xml><?xml version="1.0" encoding="utf-8"?>
<ds:datastoreItem xmlns:ds="http://schemas.openxmlformats.org/officeDocument/2006/customXml" ds:itemID="{CF7ED340-8CD1-468F-87BD-B5412AF62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03edc-4fc5-4b02-8ffc-bd1739500478"/>
    <ds:schemaRef ds:uri="d4f06f56-9b1c-4548-8181-b419e4a1f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03%20-%20Standard%20Document.dotx</Template>
  <TotalTime>10</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Document with a title page, table contents</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Ai: Fraud and/or Corruption Incident Report for NHMRC staff</dc:title>
  <dc:subject/>
  <dc:creator/>
  <cp:keywords/>
  <cp:lastModifiedBy>Wasson, Mary</cp:lastModifiedBy>
  <cp:revision>1</cp:revision>
  <dcterms:created xsi:type="dcterms:W3CDTF">2024-07-04T23:33:00Z</dcterms:created>
  <dcterms:modified xsi:type="dcterms:W3CDTF">2024-07-04T23:43:00Z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0x010100D25E06EE89AEA34B8F50C390E7ED1DA9</vt:lpwstr>
  </property>
  <property fmtid="{D5CDD505-2E9C-101B-9397-08002B2CF9AE}" pid="3" name="_dlc_DocIdItemGuid">
    <vt:lpwstr>b7204cdd-99e2-44d8-913f-fb89323f3eb7</vt:lpwstr>
  </property>
  <property fmtid="{D5CDD505-2E9C-101B-9397-08002B2CF9AE}" pid="4" name="MSIP_Label_fba3502d-09f9-4350-b49d-9cee4033cd14_Enabled">
    <vt:lpwstr>true</vt:lpwstr>
  </property>
  <property fmtid="{D5CDD505-2E9C-101B-9397-08002B2CF9AE}" pid="5" name="MSIP_Label_fba3502d-09f9-4350-b49d-9cee4033cd14_SetDate">
    <vt:lpwstr>2022-10-13T06:04:02Z</vt:lpwstr>
  </property>
  <property fmtid="{D5CDD505-2E9C-101B-9397-08002B2CF9AE}" pid="6" name="MSIP_Label_fba3502d-09f9-4350-b49d-9cee4033cd14_Method">
    <vt:lpwstr>Privileged</vt:lpwstr>
  </property>
  <property fmtid="{D5CDD505-2E9C-101B-9397-08002B2CF9AE}" pid="7" name="MSIP_Label_fba3502d-09f9-4350-b49d-9cee4033cd14_Name">
    <vt:lpwstr>UNOFFICIAL</vt:lpwstr>
  </property>
  <property fmtid="{D5CDD505-2E9C-101B-9397-08002B2CF9AE}" pid="8" name="MSIP_Label_fba3502d-09f9-4350-b49d-9cee4033cd14_SiteId">
    <vt:lpwstr>402fca06-dc9c-412f-9bf9-1a335a4671f7</vt:lpwstr>
  </property>
  <property fmtid="{D5CDD505-2E9C-101B-9397-08002B2CF9AE}" pid="9" name="MSIP_Label_fba3502d-09f9-4350-b49d-9cee4033cd14_ActionId">
    <vt:lpwstr>ef7eee2f-1119-4254-8ad8-5deea4bd6f59</vt:lpwstr>
  </property>
  <property fmtid="{D5CDD505-2E9C-101B-9397-08002B2CF9AE}" pid="10" name="MSIP_Label_fba3502d-09f9-4350-b49d-9cee4033cd14_ContentBits">
    <vt:lpwstr>0</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